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1831096825"/>
        <w:docPartObj>
          <w:docPartGallery w:val="Cover Pages"/>
          <w:docPartUnique/>
        </w:docPartObj>
      </w:sdtPr>
      <w:sdtEndPr/>
      <w:sdtContent>
        <w:p w14:paraId="51B91C4A" w14:textId="1841E4E3" w:rsidR="00016E0A" w:rsidRDefault="00016E0A">
          <w:pPr>
            <w:ind w:left="1308" w:hanging="1308"/>
          </w:pPr>
        </w:p>
        <w:p w14:paraId="457F2364" w14:textId="3814B607" w:rsidR="00016E0A" w:rsidRDefault="00016E0A" w:rsidP="00016E0A">
          <w:pPr>
            <w:pStyle w:val="aa"/>
            <w:rPr>
              <w:color w:val="365F91" w:themeColor="accent1" w:themeShade="BF"/>
              <w:sz w:val="24"/>
              <w:szCs w:val="24"/>
            </w:rPr>
          </w:pPr>
        </w:p>
        <w:p w14:paraId="0D980F52" w14:textId="77777777" w:rsidR="00016E0A" w:rsidRDefault="00016E0A" w:rsidP="00016E0A">
          <w:pPr>
            <w:pStyle w:val="aa"/>
            <w:rPr>
              <w:color w:val="365F91" w:themeColor="accent1" w:themeShade="BF"/>
              <w:sz w:val="24"/>
            </w:rPr>
          </w:pPr>
        </w:p>
        <w:p w14:paraId="01EB4973" w14:textId="77777777" w:rsidR="00B76CC2" w:rsidRDefault="00B76CC2" w:rsidP="00B76CC2">
          <w:pPr>
            <w:pStyle w:val="aa"/>
            <w:ind w:left="1548" w:hanging="1548"/>
            <w:rPr>
              <w:rFonts w:asciiTheme="majorHAnsi" w:eastAsiaTheme="majorEastAsia" w:hAnsiTheme="majorHAnsi" w:cstheme="majorBidi"/>
              <w:color w:val="4F81BD" w:themeColor="accent1"/>
              <w:sz w:val="72"/>
              <w:szCs w:val="72"/>
              <w:lang w:val="ja-JP"/>
            </w:rPr>
          </w:pPr>
          <w:r w:rsidRPr="00016E0A">
            <w:rPr>
              <w:rFonts w:asciiTheme="majorHAnsi" w:eastAsiaTheme="majorEastAsia" w:hAnsiTheme="majorHAnsi" w:cstheme="majorBidi" w:hint="eastAsia"/>
              <w:color w:val="4F81BD" w:themeColor="accent1"/>
              <w:sz w:val="72"/>
              <w:szCs w:val="72"/>
              <w:lang w:val="ja-JP"/>
            </w:rPr>
            <w:t>「上演作品のタイトル」</w:t>
          </w:r>
        </w:p>
        <w:p w14:paraId="39968848" w14:textId="333A1538" w:rsidR="00B76CC2" w:rsidRPr="00EA363C" w:rsidRDefault="00B76CC2" w:rsidP="00EA363C">
          <w:pPr>
            <w:pStyle w:val="aa"/>
            <w:ind w:leftChars="100" w:left="218" w:firstLineChars="800" w:firstLine="3664"/>
            <w:rPr>
              <w:rFonts w:asciiTheme="majorHAnsi" w:eastAsiaTheme="majorEastAsia" w:hAnsiTheme="majorHAnsi" w:cstheme="majorBidi"/>
              <w:color w:val="4F81BD" w:themeColor="accent1"/>
              <w:sz w:val="48"/>
              <w:szCs w:val="48"/>
            </w:rPr>
          </w:pPr>
          <w:r w:rsidRPr="00EA363C">
            <w:rPr>
              <w:rFonts w:asciiTheme="majorHAnsi" w:eastAsiaTheme="majorEastAsia" w:hAnsiTheme="majorHAnsi" w:cstheme="majorBidi" w:hint="eastAsia"/>
              <w:color w:val="4F81BD" w:themeColor="accent1"/>
              <w:sz w:val="48"/>
              <w:szCs w:val="48"/>
              <w:lang w:val="ja-JP"/>
            </w:rPr>
            <w:t>上演時間</w:t>
          </w:r>
          <w:r w:rsidRPr="00EA363C">
            <w:rPr>
              <w:rFonts w:asciiTheme="majorHAnsi" w:eastAsiaTheme="majorEastAsia" w:hAnsiTheme="majorHAnsi" w:cstheme="majorBidi" w:hint="eastAsia"/>
              <w:color w:val="4F81BD" w:themeColor="accent1"/>
              <w:sz w:val="48"/>
              <w:szCs w:val="48"/>
            </w:rPr>
            <w:t>（</w:t>
          </w:r>
          <w:r w:rsidRPr="00EA363C">
            <w:rPr>
              <w:rFonts w:asciiTheme="majorHAnsi" w:eastAsiaTheme="majorEastAsia" w:hAnsiTheme="majorHAnsi" w:cstheme="majorBidi" w:hint="eastAsia"/>
              <w:color w:val="4F81BD" w:themeColor="accent1"/>
              <w:sz w:val="48"/>
              <w:szCs w:val="48"/>
              <w:lang w:val="ja-JP"/>
            </w:rPr>
            <w:t>約</w:t>
          </w:r>
          <w:r w:rsidRPr="00EA363C">
            <w:rPr>
              <w:rFonts w:asciiTheme="majorHAnsi" w:eastAsiaTheme="majorEastAsia" w:hAnsiTheme="majorHAnsi" w:cstheme="majorBidi" w:hint="eastAsia"/>
              <w:color w:val="4F81BD" w:themeColor="accent1"/>
              <w:sz w:val="48"/>
              <w:szCs w:val="48"/>
            </w:rPr>
            <w:t>○○</w:t>
          </w:r>
          <w:r w:rsidRPr="00EA363C">
            <w:rPr>
              <w:rFonts w:asciiTheme="majorHAnsi" w:eastAsiaTheme="majorEastAsia" w:hAnsiTheme="majorHAnsi" w:cstheme="majorBidi" w:hint="eastAsia"/>
              <w:color w:val="4F81BD" w:themeColor="accent1"/>
              <w:sz w:val="48"/>
              <w:szCs w:val="48"/>
              <w:lang w:val="ja-JP"/>
            </w:rPr>
            <w:t>分</w:t>
          </w:r>
          <w:r w:rsidRPr="00EA363C">
            <w:rPr>
              <w:rFonts w:asciiTheme="majorHAnsi" w:eastAsiaTheme="majorEastAsia" w:hAnsiTheme="majorHAnsi" w:cstheme="majorBidi" w:hint="eastAsia"/>
              <w:color w:val="4F81BD" w:themeColor="accent1"/>
              <w:sz w:val="48"/>
              <w:szCs w:val="48"/>
            </w:rPr>
            <w:t>）</w:t>
          </w:r>
        </w:p>
        <w:p w14:paraId="0002AE0B" w14:textId="77777777" w:rsidR="00B76CC2" w:rsidRDefault="00B76CC2">
          <w:pPr>
            <w:widowControl/>
            <w:tabs>
              <w:tab w:val="clear" w:pos="1440"/>
            </w:tabs>
            <w:ind w:left="0" w:firstLineChars="0" w:firstLine="0"/>
            <w:jc w:val="left"/>
          </w:pPr>
        </w:p>
        <w:p w14:paraId="5E558F8D" w14:textId="4AAC0867" w:rsidR="00B76CC2" w:rsidRDefault="00B76CC2">
          <w:pPr>
            <w:widowControl/>
            <w:tabs>
              <w:tab w:val="clear" w:pos="1440"/>
            </w:tabs>
            <w:ind w:left="0" w:firstLineChars="0" w:firstLine="0"/>
            <w:jc w:val="left"/>
          </w:pPr>
        </w:p>
        <w:p w14:paraId="2963BDED" w14:textId="51D451AB" w:rsidR="00B76CC2" w:rsidRPr="00EA363C" w:rsidRDefault="00EA363C" w:rsidP="00D861BC">
          <w:pPr>
            <w:pStyle w:val="aa"/>
            <w:ind w:leftChars="100" w:left="218" w:firstLineChars="300" w:firstLine="1614"/>
            <w:rPr>
              <w:rFonts w:asciiTheme="majorHAnsi" w:eastAsiaTheme="majorEastAsia" w:hAnsiTheme="majorHAnsi" w:cstheme="majorBidi"/>
              <w:color w:val="4F81BD" w:themeColor="accent1"/>
              <w:sz w:val="56"/>
              <w:szCs w:val="56"/>
            </w:rPr>
          </w:pPr>
          <w:r>
            <w:rPr>
              <w:rFonts w:asciiTheme="majorHAnsi" w:eastAsiaTheme="majorEastAsia" w:hAnsiTheme="majorHAnsi" w:cstheme="majorBidi"/>
              <w:color w:val="4F81BD" w:themeColor="accent1"/>
              <w:sz w:val="56"/>
              <w:szCs w:val="56"/>
            </w:rPr>
            <w:ruby>
              <w:rubyPr>
                <w:rubyAlign w:val="distributeSpace"/>
                <w:hps w:val="28"/>
                <w:hpsRaise w:val="54"/>
                <w:hpsBaseText w:val="56"/>
                <w:lid w:val="ja-JP"/>
              </w:rubyPr>
              <w:rt>
                <w:r w:rsidR="00EA363C" w:rsidRPr="00EA363C">
                  <w:rPr>
                    <w:rFonts w:ascii="ＭＳ ゴシック" w:eastAsia="ＭＳ ゴシック" w:hAnsi="ＭＳ ゴシック" w:cstheme="majorBidi" w:hint="eastAsia"/>
                    <w:color w:val="4F81BD" w:themeColor="accent1"/>
                    <w:sz w:val="28"/>
                    <w:szCs w:val="56"/>
                  </w:rPr>
                  <w:t>まるまるし</w:t>
                </w:r>
              </w:rt>
              <w:rubyBase>
                <w:r w:rsidR="00EA363C">
                  <w:rPr>
                    <w:rFonts w:asciiTheme="majorHAnsi" w:eastAsiaTheme="majorEastAsia" w:hAnsiTheme="majorHAnsi" w:cstheme="majorBidi" w:hint="eastAsia"/>
                    <w:color w:val="4F81BD" w:themeColor="accent1"/>
                    <w:sz w:val="56"/>
                    <w:szCs w:val="56"/>
                  </w:rPr>
                  <w:t>○○市</w:t>
                </w:r>
              </w:rubyBase>
            </w:ruby>
          </w:r>
          <w:r>
            <w:rPr>
              <w:rFonts w:asciiTheme="majorHAnsi" w:eastAsiaTheme="majorEastAsia" w:hAnsiTheme="majorHAnsi" w:cstheme="majorBidi"/>
              <w:color w:val="4F81BD" w:themeColor="accent1"/>
              <w:sz w:val="56"/>
              <w:szCs w:val="56"/>
              <w:lang w:val="ja-JP"/>
            </w:rPr>
            <w:ruby>
              <w:rubyPr>
                <w:rubyAlign w:val="distributeSpace"/>
                <w:hps w:val="28"/>
                <w:hpsRaise w:val="54"/>
                <w:hpsBaseText w:val="56"/>
                <w:lid w:val="ja-JP"/>
              </w:rubyPr>
              <w:rt>
                <w:r w:rsidR="00EA363C" w:rsidRPr="00EA363C">
                  <w:rPr>
                    <w:rFonts w:ascii="ＭＳ ゴシック" w:eastAsia="ＭＳ ゴシック" w:hAnsi="ＭＳ ゴシック" w:cstheme="majorBidi" w:hint="eastAsia"/>
                    <w:color w:val="4F81BD" w:themeColor="accent1"/>
                    <w:sz w:val="28"/>
                    <w:szCs w:val="56"/>
                    <w:lang w:val="ja-JP"/>
                  </w:rPr>
                  <w:t>りつ</w:t>
                </w:r>
              </w:rt>
              <w:rubyBase>
                <w:r w:rsidR="00EA363C">
                  <w:rPr>
                    <w:rFonts w:asciiTheme="majorHAnsi" w:eastAsiaTheme="majorEastAsia" w:hAnsiTheme="majorHAnsi" w:cstheme="majorBidi" w:hint="eastAsia"/>
                    <w:color w:val="4F81BD" w:themeColor="accent1"/>
                    <w:sz w:val="56"/>
                    <w:szCs w:val="56"/>
                    <w:lang w:val="ja-JP"/>
                  </w:rPr>
                  <w:t>立</w:t>
                </w:r>
              </w:rubyBase>
            </w:ruby>
          </w:r>
          <w:r>
            <w:rPr>
              <w:rFonts w:asciiTheme="majorHAnsi" w:eastAsiaTheme="majorEastAsia" w:hAnsiTheme="majorHAnsi" w:cstheme="majorBidi"/>
              <w:color w:val="4F81BD" w:themeColor="accent1"/>
              <w:sz w:val="56"/>
              <w:szCs w:val="56"/>
            </w:rPr>
            <w:ruby>
              <w:rubyPr>
                <w:rubyAlign w:val="distributeSpace"/>
                <w:hps w:val="28"/>
                <w:hpsRaise w:val="54"/>
                <w:hpsBaseText w:val="56"/>
                <w:lid w:val="ja-JP"/>
              </w:rubyPr>
              <w:rt>
                <w:r w:rsidR="00EA363C" w:rsidRPr="00EA363C">
                  <w:rPr>
                    <w:rFonts w:ascii="ＭＳ ゴシック" w:eastAsia="ＭＳ ゴシック" w:hAnsi="ＭＳ ゴシック" w:cstheme="majorBidi" w:hint="eastAsia"/>
                    <w:color w:val="4F81BD" w:themeColor="accent1"/>
                    <w:sz w:val="28"/>
                    <w:szCs w:val="56"/>
                  </w:rPr>
                  <w:t>まるまる</w:t>
                </w:r>
              </w:rt>
              <w:rubyBase>
                <w:r w:rsidR="00EA363C">
                  <w:rPr>
                    <w:rFonts w:asciiTheme="majorHAnsi" w:eastAsiaTheme="majorEastAsia" w:hAnsiTheme="majorHAnsi" w:cstheme="majorBidi" w:hint="eastAsia"/>
                    <w:color w:val="4F81BD" w:themeColor="accent1"/>
                    <w:sz w:val="56"/>
                    <w:szCs w:val="56"/>
                  </w:rPr>
                  <w:t>○○</w:t>
                </w:r>
              </w:rubyBase>
            </w:ruby>
          </w:r>
          <w:r>
            <w:rPr>
              <w:rFonts w:asciiTheme="majorHAnsi" w:eastAsiaTheme="majorEastAsia" w:hAnsiTheme="majorHAnsi" w:cstheme="majorBidi"/>
              <w:color w:val="4F81BD" w:themeColor="accent1"/>
              <w:sz w:val="56"/>
              <w:szCs w:val="56"/>
              <w:lang w:val="ja-JP"/>
            </w:rPr>
            <w:ruby>
              <w:rubyPr>
                <w:rubyAlign w:val="distributeSpace"/>
                <w:hps w:val="28"/>
                <w:hpsRaise w:val="54"/>
                <w:hpsBaseText w:val="56"/>
                <w:lid w:val="ja-JP"/>
              </w:rubyPr>
              <w:rt>
                <w:r w:rsidR="00EA363C" w:rsidRPr="00EA363C">
                  <w:rPr>
                    <w:rFonts w:ascii="ＭＳ ゴシック" w:eastAsia="ＭＳ ゴシック" w:hAnsi="ＭＳ ゴシック" w:cstheme="majorBidi" w:hint="eastAsia"/>
                    <w:color w:val="4F81BD" w:themeColor="accent1"/>
                    <w:sz w:val="28"/>
                    <w:szCs w:val="56"/>
                    <w:lang w:val="ja-JP"/>
                  </w:rPr>
                  <w:t>ちゅうがっこう</w:t>
                </w:r>
              </w:rt>
              <w:rubyBase>
                <w:r w:rsidR="00EA363C">
                  <w:rPr>
                    <w:rFonts w:asciiTheme="majorHAnsi" w:eastAsiaTheme="majorEastAsia" w:hAnsiTheme="majorHAnsi" w:cstheme="majorBidi" w:hint="eastAsia"/>
                    <w:color w:val="4F81BD" w:themeColor="accent1"/>
                    <w:sz w:val="56"/>
                    <w:szCs w:val="56"/>
                    <w:lang w:val="ja-JP"/>
                  </w:rPr>
                  <w:t>中学校</w:t>
                </w:r>
              </w:rubyBase>
            </w:ruby>
          </w:r>
        </w:p>
        <w:p w14:paraId="6F25BA59" w14:textId="42B9ECCE" w:rsidR="00EA363C" w:rsidRPr="00EA363C" w:rsidRDefault="00EA363C" w:rsidP="00EA363C">
          <w:pPr>
            <w:pStyle w:val="aa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8"/>
              <w:szCs w:val="28"/>
            </w:rPr>
          </w:pPr>
        </w:p>
        <w:p w14:paraId="72C9BE16" w14:textId="13E3B55C" w:rsidR="00B76CC2" w:rsidRDefault="00B76CC2">
          <w:pPr>
            <w:widowControl/>
            <w:tabs>
              <w:tab w:val="clear" w:pos="1440"/>
            </w:tabs>
            <w:ind w:left="0" w:firstLineChars="0" w:firstLine="0"/>
            <w:jc w:val="left"/>
          </w:pPr>
        </w:p>
        <w:p w14:paraId="63942527" w14:textId="798B7E13" w:rsidR="00B76CC2" w:rsidRPr="00EA363C" w:rsidRDefault="00B76CC2" w:rsidP="00D861BC">
          <w:pPr>
            <w:pStyle w:val="aa"/>
            <w:ind w:leftChars="100" w:left="218" w:firstLineChars="300" w:firstLine="1614"/>
            <w:rPr>
              <w:rFonts w:asciiTheme="majorHAnsi" w:eastAsiaTheme="majorEastAsia" w:hAnsiTheme="majorHAnsi" w:cstheme="majorBidi"/>
              <w:color w:val="4F81BD" w:themeColor="accent1"/>
              <w:sz w:val="56"/>
              <w:szCs w:val="56"/>
            </w:rPr>
          </w:pPr>
          <w:r>
            <w:rPr>
              <w:rFonts w:asciiTheme="majorHAnsi" w:eastAsiaTheme="majorEastAsia" w:hAnsiTheme="majorHAnsi" w:cstheme="majorBidi" w:hint="eastAsia"/>
              <w:color w:val="4F81BD" w:themeColor="accent1"/>
              <w:sz w:val="56"/>
              <w:szCs w:val="56"/>
              <w:lang w:val="ja-JP"/>
            </w:rPr>
            <w:t xml:space="preserve">作者氏名　</w:t>
          </w:r>
          <w:r w:rsidR="00EA363C">
            <w:rPr>
              <w:rFonts w:asciiTheme="majorHAnsi" w:eastAsiaTheme="majorEastAsia" w:hAnsiTheme="majorHAnsi" w:cstheme="majorBidi"/>
              <w:color w:val="4F81BD" w:themeColor="accent1"/>
              <w:sz w:val="56"/>
              <w:szCs w:val="56"/>
            </w:rPr>
            <w:ruby>
              <w:rubyPr>
                <w:rubyAlign w:val="distributeSpace"/>
                <w:hps w:val="28"/>
                <w:hpsRaise w:val="54"/>
                <w:hpsBaseText w:val="56"/>
                <w:lid w:val="ja-JP"/>
              </w:rubyPr>
              <w:rt>
                <w:r w:rsidR="00EA363C" w:rsidRPr="00EA363C">
                  <w:rPr>
                    <w:rFonts w:ascii="ＭＳ ゴシック" w:eastAsia="ＭＳ ゴシック" w:hAnsi="ＭＳ ゴシック" w:cstheme="majorBidi" w:hint="eastAsia"/>
                    <w:color w:val="4F81BD" w:themeColor="accent1"/>
                    <w:sz w:val="28"/>
                    <w:szCs w:val="56"/>
                  </w:rPr>
                  <w:t>まる</w:t>
                </w:r>
              </w:rt>
              <w:rubyBase>
                <w:r w:rsidR="00EA363C">
                  <w:rPr>
                    <w:rFonts w:asciiTheme="majorHAnsi" w:eastAsiaTheme="majorEastAsia" w:hAnsiTheme="majorHAnsi" w:cstheme="majorBidi" w:hint="eastAsia"/>
                    <w:color w:val="4F81BD" w:themeColor="accent1"/>
                    <w:sz w:val="56"/>
                    <w:szCs w:val="56"/>
                  </w:rPr>
                  <w:t>○</w:t>
                </w:r>
              </w:rubyBase>
            </w:ruby>
          </w:r>
          <w:r w:rsidR="00EA363C">
            <w:rPr>
              <w:rFonts w:asciiTheme="majorHAnsi" w:eastAsiaTheme="majorEastAsia" w:hAnsiTheme="majorHAnsi" w:cstheme="majorBidi"/>
              <w:color w:val="4F81BD" w:themeColor="accent1"/>
              <w:sz w:val="56"/>
              <w:szCs w:val="56"/>
            </w:rPr>
            <w:ruby>
              <w:rubyPr>
                <w:rubyAlign w:val="distributeSpace"/>
                <w:hps w:val="28"/>
                <w:hpsRaise w:val="54"/>
                <w:hpsBaseText w:val="56"/>
                <w:lid w:val="ja-JP"/>
              </w:rubyPr>
              <w:rt>
                <w:r w:rsidR="00EA363C" w:rsidRPr="00EA363C">
                  <w:rPr>
                    <w:rFonts w:ascii="ＭＳ ゴシック" w:eastAsia="ＭＳ ゴシック" w:hAnsi="ＭＳ ゴシック" w:cstheme="majorBidi" w:hint="eastAsia"/>
                    <w:color w:val="4F81BD" w:themeColor="accent1"/>
                    <w:sz w:val="28"/>
                    <w:szCs w:val="56"/>
                  </w:rPr>
                  <w:t>まる</w:t>
                </w:r>
              </w:rt>
              <w:rubyBase>
                <w:r w:rsidR="00EA363C">
                  <w:rPr>
                    <w:rFonts w:asciiTheme="majorHAnsi" w:eastAsiaTheme="majorEastAsia" w:hAnsiTheme="majorHAnsi" w:cstheme="majorBidi" w:hint="eastAsia"/>
                    <w:color w:val="4F81BD" w:themeColor="accent1"/>
                    <w:sz w:val="56"/>
                    <w:szCs w:val="56"/>
                  </w:rPr>
                  <w:t>○</w:t>
                </w:r>
              </w:rubyBase>
            </w:ruby>
          </w:r>
          <w:r>
            <w:rPr>
              <w:rFonts w:asciiTheme="majorHAnsi" w:eastAsiaTheme="majorEastAsia" w:hAnsiTheme="majorHAnsi" w:cstheme="majorBidi" w:hint="eastAsia"/>
              <w:color w:val="4F81BD" w:themeColor="accent1"/>
              <w:sz w:val="56"/>
              <w:szCs w:val="56"/>
              <w:lang w:val="ja-JP"/>
            </w:rPr>
            <w:t xml:space="preserve">　</w:t>
          </w:r>
          <w:r w:rsidR="00EA363C">
            <w:rPr>
              <w:rFonts w:asciiTheme="majorHAnsi" w:eastAsiaTheme="majorEastAsia" w:hAnsiTheme="majorHAnsi" w:cstheme="majorBidi"/>
              <w:color w:val="4F81BD" w:themeColor="accent1"/>
              <w:sz w:val="56"/>
              <w:szCs w:val="56"/>
            </w:rPr>
            <w:ruby>
              <w:rubyPr>
                <w:rubyAlign w:val="distributeSpace"/>
                <w:hps w:val="28"/>
                <w:hpsRaise w:val="54"/>
                <w:hpsBaseText w:val="56"/>
                <w:lid w:val="ja-JP"/>
              </w:rubyPr>
              <w:rt>
                <w:r w:rsidR="00EA363C" w:rsidRPr="00EA363C">
                  <w:rPr>
                    <w:rFonts w:ascii="ＭＳ ゴシック" w:eastAsia="ＭＳ ゴシック" w:hAnsi="ＭＳ ゴシック" w:cstheme="majorBidi" w:hint="eastAsia"/>
                    <w:color w:val="4F81BD" w:themeColor="accent1"/>
                    <w:sz w:val="28"/>
                    <w:szCs w:val="56"/>
                  </w:rPr>
                  <w:t>えん</w:t>
                </w:r>
              </w:rt>
              <w:rubyBase>
                <w:r w:rsidR="00EA363C">
                  <w:rPr>
                    <w:rFonts w:asciiTheme="majorHAnsi" w:eastAsiaTheme="majorEastAsia" w:hAnsiTheme="majorHAnsi" w:cstheme="majorBidi" w:hint="eastAsia"/>
                    <w:color w:val="4F81BD" w:themeColor="accent1"/>
                    <w:sz w:val="56"/>
                    <w:szCs w:val="56"/>
                  </w:rPr>
                  <w:t>○</w:t>
                </w:r>
              </w:rubyBase>
            </w:ruby>
          </w:r>
          <w:r w:rsidR="00EA363C">
            <w:rPr>
              <w:rFonts w:asciiTheme="majorHAnsi" w:eastAsiaTheme="majorEastAsia" w:hAnsiTheme="majorHAnsi" w:cstheme="majorBidi"/>
              <w:color w:val="4F81BD" w:themeColor="accent1"/>
              <w:sz w:val="56"/>
              <w:szCs w:val="56"/>
            </w:rPr>
            <w:ruby>
              <w:rubyPr>
                <w:rubyAlign w:val="distributeSpace"/>
                <w:hps w:val="28"/>
                <w:hpsRaise w:val="54"/>
                <w:hpsBaseText w:val="56"/>
                <w:lid w:val="ja-JP"/>
              </w:rubyPr>
              <w:rt>
                <w:r w:rsidR="00EA363C" w:rsidRPr="00EA363C">
                  <w:rPr>
                    <w:rFonts w:ascii="ＭＳ ゴシック" w:eastAsia="ＭＳ ゴシック" w:hAnsi="ＭＳ ゴシック" w:cstheme="majorBidi" w:hint="eastAsia"/>
                    <w:color w:val="4F81BD" w:themeColor="accent1"/>
                    <w:sz w:val="28"/>
                    <w:szCs w:val="56"/>
                  </w:rPr>
                  <w:t>えん</w:t>
                </w:r>
              </w:rt>
              <w:rubyBase>
                <w:r w:rsidR="00EA363C">
                  <w:rPr>
                    <w:rFonts w:asciiTheme="majorHAnsi" w:eastAsiaTheme="majorEastAsia" w:hAnsiTheme="majorHAnsi" w:cstheme="majorBidi" w:hint="eastAsia"/>
                    <w:color w:val="4F81BD" w:themeColor="accent1"/>
                    <w:sz w:val="56"/>
                    <w:szCs w:val="56"/>
                  </w:rPr>
                  <w:t>○</w:t>
                </w:r>
              </w:rubyBase>
            </w:ruby>
          </w:r>
        </w:p>
        <w:p w14:paraId="7B94437D" w14:textId="77777777" w:rsidR="00B76CC2" w:rsidRDefault="00B76CC2">
          <w:pPr>
            <w:widowControl/>
            <w:tabs>
              <w:tab w:val="clear" w:pos="1440"/>
            </w:tabs>
            <w:ind w:left="0" w:firstLineChars="0" w:firstLine="0"/>
            <w:jc w:val="left"/>
          </w:pPr>
        </w:p>
        <w:p w14:paraId="2286E2A7" w14:textId="77777777" w:rsidR="00B76CC2" w:rsidRDefault="00B76CC2">
          <w:pPr>
            <w:widowControl/>
            <w:tabs>
              <w:tab w:val="clear" w:pos="1440"/>
            </w:tabs>
            <w:ind w:left="0" w:firstLineChars="0" w:firstLine="0"/>
            <w:jc w:val="left"/>
          </w:pPr>
        </w:p>
        <w:p w14:paraId="6323F596" w14:textId="77777777" w:rsidR="00B76CC2" w:rsidRDefault="00B76CC2">
          <w:pPr>
            <w:widowControl/>
            <w:tabs>
              <w:tab w:val="clear" w:pos="1440"/>
            </w:tabs>
            <w:ind w:left="0" w:firstLineChars="0" w:firstLine="0"/>
            <w:jc w:val="left"/>
          </w:pPr>
        </w:p>
        <w:p w14:paraId="63EAEAE5" w14:textId="77777777" w:rsidR="00B76CC2" w:rsidRDefault="00B76CC2">
          <w:pPr>
            <w:widowControl/>
            <w:tabs>
              <w:tab w:val="clear" w:pos="1440"/>
            </w:tabs>
            <w:ind w:left="0" w:firstLineChars="0" w:firstLine="0"/>
            <w:jc w:val="left"/>
          </w:pPr>
        </w:p>
        <w:p w14:paraId="747E554C" w14:textId="77777777" w:rsidR="00B76CC2" w:rsidRDefault="00B76CC2">
          <w:pPr>
            <w:widowControl/>
            <w:tabs>
              <w:tab w:val="clear" w:pos="1440"/>
            </w:tabs>
            <w:ind w:left="0" w:firstLineChars="0" w:firstLine="0"/>
            <w:jc w:val="left"/>
          </w:pPr>
        </w:p>
        <w:p w14:paraId="395269CF" w14:textId="77777777" w:rsidR="00B76CC2" w:rsidRDefault="00B76CC2">
          <w:pPr>
            <w:widowControl/>
            <w:tabs>
              <w:tab w:val="clear" w:pos="1440"/>
            </w:tabs>
            <w:ind w:left="0" w:firstLineChars="0" w:firstLine="0"/>
            <w:jc w:val="left"/>
          </w:pPr>
        </w:p>
        <w:p w14:paraId="2CF8A951" w14:textId="77777777" w:rsidR="00B76CC2" w:rsidRDefault="00B76CC2">
          <w:pPr>
            <w:widowControl/>
            <w:tabs>
              <w:tab w:val="clear" w:pos="1440"/>
            </w:tabs>
            <w:ind w:left="0" w:firstLineChars="0" w:firstLine="0"/>
            <w:jc w:val="left"/>
          </w:pPr>
        </w:p>
        <w:p w14:paraId="1FCF6983" w14:textId="77777777" w:rsidR="00B76CC2" w:rsidRDefault="00B76CC2">
          <w:pPr>
            <w:widowControl/>
            <w:tabs>
              <w:tab w:val="clear" w:pos="1440"/>
            </w:tabs>
            <w:ind w:left="0" w:firstLineChars="0" w:firstLine="0"/>
            <w:jc w:val="left"/>
          </w:pPr>
        </w:p>
        <w:p w14:paraId="368AF02A" w14:textId="77777777" w:rsidR="00B76CC2" w:rsidRDefault="00B76CC2">
          <w:pPr>
            <w:widowControl/>
            <w:tabs>
              <w:tab w:val="clear" w:pos="1440"/>
            </w:tabs>
            <w:ind w:left="0" w:firstLineChars="0" w:firstLine="0"/>
            <w:jc w:val="left"/>
          </w:pPr>
        </w:p>
        <w:p w14:paraId="3CE6877B" w14:textId="77777777" w:rsidR="00B76CC2" w:rsidRDefault="00B76CC2">
          <w:pPr>
            <w:widowControl/>
            <w:tabs>
              <w:tab w:val="clear" w:pos="1440"/>
            </w:tabs>
            <w:ind w:left="0" w:firstLineChars="0" w:firstLine="0"/>
            <w:jc w:val="left"/>
          </w:pPr>
        </w:p>
        <w:p w14:paraId="560CCB06" w14:textId="77777777" w:rsidR="00B76CC2" w:rsidRDefault="00B76CC2">
          <w:pPr>
            <w:widowControl/>
            <w:tabs>
              <w:tab w:val="clear" w:pos="1440"/>
            </w:tabs>
            <w:ind w:left="0" w:firstLineChars="0" w:firstLine="0"/>
            <w:jc w:val="left"/>
          </w:pPr>
        </w:p>
        <w:p w14:paraId="70C730DD" w14:textId="77777777" w:rsidR="00B76CC2" w:rsidRDefault="00B76CC2">
          <w:pPr>
            <w:widowControl/>
            <w:tabs>
              <w:tab w:val="clear" w:pos="1440"/>
            </w:tabs>
            <w:ind w:left="0" w:firstLineChars="0" w:firstLine="0"/>
            <w:jc w:val="left"/>
          </w:pPr>
        </w:p>
        <w:p w14:paraId="3E0C6473" w14:textId="29215F45" w:rsidR="00B76CC2" w:rsidRDefault="00B76CC2">
          <w:pPr>
            <w:widowControl/>
            <w:tabs>
              <w:tab w:val="clear" w:pos="1440"/>
            </w:tabs>
            <w:ind w:left="0" w:firstLineChars="0" w:firstLine="0"/>
            <w:jc w:val="left"/>
          </w:pPr>
        </w:p>
        <w:p w14:paraId="6725F3E7" w14:textId="68D9D7BA" w:rsidR="00B76CC2" w:rsidRDefault="00B76CC2">
          <w:pPr>
            <w:widowControl/>
            <w:tabs>
              <w:tab w:val="clear" w:pos="1440"/>
            </w:tabs>
            <w:ind w:left="0" w:firstLineChars="0" w:firstLine="0"/>
            <w:jc w:val="left"/>
          </w:pPr>
        </w:p>
        <w:p w14:paraId="5880C4E7" w14:textId="5631B16F" w:rsidR="00B76CC2" w:rsidRDefault="00B76CC2">
          <w:pPr>
            <w:widowControl/>
            <w:tabs>
              <w:tab w:val="clear" w:pos="1440"/>
            </w:tabs>
            <w:ind w:left="0" w:firstLineChars="0" w:firstLine="0"/>
            <w:jc w:val="left"/>
          </w:pPr>
        </w:p>
        <w:p w14:paraId="7A67A4DB" w14:textId="0050993C" w:rsidR="00D861BC" w:rsidRDefault="00965A86">
          <w:pPr>
            <w:widowControl/>
            <w:tabs>
              <w:tab w:val="clear" w:pos="1440"/>
            </w:tabs>
            <w:ind w:left="0" w:firstLineChars="0" w:firstLine="0"/>
            <w:jc w:val="left"/>
          </w:pPr>
          <w:r>
            <w:rPr>
              <w:rFonts w:hint="eastAsia"/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0F86C97A" wp14:editId="76668554">
                    <wp:simplePos x="0" y="0"/>
                    <wp:positionH relativeFrom="column">
                      <wp:posOffset>-33655</wp:posOffset>
                    </wp:positionH>
                    <wp:positionV relativeFrom="paragraph">
                      <wp:posOffset>167640</wp:posOffset>
                    </wp:positionV>
                    <wp:extent cx="3038475" cy="666750"/>
                    <wp:effectExtent l="0" t="0" r="142875" b="285750"/>
                    <wp:wrapNone/>
                    <wp:docPr id="2" name="吹き出し: 四角形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038475" cy="666750"/>
                            </a:xfrm>
                            <a:prstGeom prst="wedgeRectCallout">
                              <a:avLst>
                                <a:gd name="adj1" fmla="val 53148"/>
                                <a:gd name="adj2" fmla="val 87249"/>
                              </a:avLst>
                            </a:prstGeom>
                            <a:solidFill>
                              <a:srgbClr val="FFFF00"/>
                            </a:solidFill>
                            <a:ln w="25400" cap="flat" cmpd="sng" algn="ctr">
                              <a:solidFill>
                                <a:srgbClr val="FF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052A3FDC" w14:textId="0BE05555" w:rsidR="00965A86" w:rsidRDefault="00965A86" w:rsidP="00965A86">
                                <w:pPr>
                                  <w:ind w:left="1308" w:hanging="1308"/>
                                  <w:jc w:val="left"/>
                                  <w:rPr>
                                    <w:color w:val="FF0000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0000"/>
                                  </w:rPr>
                                  <w:t>このページは表紙となってます。</w:t>
                                </w:r>
                              </w:p>
                              <w:p w14:paraId="40E09092" w14:textId="7976DB9B" w:rsidR="00965A86" w:rsidRDefault="00965A86" w:rsidP="00965A86">
                                <w:pPr>
                                  <w:ind w:left="1308" w:hanging="1308"/>
                                  <w:jc w:val="left"/>
                                  <w:rPr>
                                    <w:color w:val="FF0000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0000"/>
                                  </w:rPr>
                                  <w:t>表紙の印刷時は、０ページを指定します。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F86C97A" id="_x0000_t61" coordsize="21600,21600" o:spt="61" adj="1350,25920" path="m,l0@8@12@24,0@9,,21600@6,21600@15@27@7,21600,21600,21600,21600@9@18@30,21600@8,21600,0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/>
                    <v:handles>
                      <v:h position="#0,#1"/>
                    </v:handles>
                  </v:shapetype>
                  <v:shape id="吹き出し: 四角形 2" o:spid="_x0000_s1026" type="#_x0000_t61" style="position:absolute;margin-left:-2.65pt;margin-top:13.2pt;width:239.25pt;height:5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" adj="22280,29646" fillcolor="yellow" strokecolor="red" strokeweight="2pt">
                    <v:textbox>
                      <w:txbxContent>
                        <w:p w14:paraId="052A3FDC" w14:textId="0BE05555" w:rsidR="00965A86" w:rsidRDefault="00965A86" w:rsidP="00965A86">
                          <w:pPr>
                            <w:ind w:left="1308" w:hanging="1308"/>
                            <w:jc w:val="left"/>
                            <w:rPr>
                              <w:color w:val="FF0000"/>
                            </w:rPr>
                          </w:pPr>
                          <w:r>
                            <w:rPr>
                              <w:rFonts w:hint="eastAsia"/>
                              <w:color w:val="FF0000"/>
                            </w:rPr>
                            <w:t>このページは表紙となってます。</w:t>
                          </w:r>
                        </w:p>
                        <w:p w14:paraId="40E09092" w14:textId="7976DB9B" w:rsidR="00965A86" w:rsidRDefault="00965A86" w:rsidP="00965A86">
                          <w:pPr>
                            <w:ind w:left="1308" w:hanging="1308"/>
                            <w:jc w:val="left"/>
                            <w:rPr>
                              <w:color w:val="FF0000"/>
                            </w:rPr>
                          </w:pPr>
                          <w:r>
                            <w:rPr>
                              <w:rFonts w:hint="eastAsia"/>
                              <w:color w:val="FF0000"/>
                            </w:rPr>
                            <w:t>表紙の印刷時は、０ページを指定します。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01BE6571" w14:textId="3DB999D9" w:rsidR="001D1216" w:rsidRPr="00EA363C" w:rsidRDefault="00D861BC" w:rsidP="00702385">
          <w:pPr>
            <w:pStyle w:val="aa"/>
            <w:rPr>
              <w:rFonts w:asciiTheme="majorHAnsi" w:eastAsiaTheme="majorEastAsia" w:hAnsiTheme="majorHAnsi" w:cstheme="majorBidi"/>
              <w:color w:val="4F81BD" w:themeColor="accent1"/>
              <w:sz w:val="48"/>
              <w:szCs w:val="48"/>
            </w:rPr>
          </w:pPr>
          <w:r>
            <w:br w:type="page"/>
          </w:r>
          <w:r w:rsidR="001D1216">
            <w:rPr>
              <w:rFonts w:asciiTheme="majorHAnsi" w:eastAsiaTheme="majorEastAsia" w:hAnsiTheme="majorHAnsi" w:cstheme="majorBidi" w:hint="eastAsia"/>
              <w:color w:val="4F81BD" w:themeColor="accent1"/>
              <w:sz w:val="40"/>
              <w:szCs w:val="40"/>
              <w:lang w:val="ja-JP"/>
            </w:rPr>
            <w:lastRenderedPageBreak/>
            <w:t>作品のあらすじ</w:t>
          </w:r>
        </w:p>
        <w:p w14:paraId="40A25A1C" w14:textId="66D6A3A8" w:rsidR="00D861BC" w:rsidRPr="00CC6278" w:rsidRDefault="00702385">
          <w:pPr>
            <w:widowControl/>
            <w:tabs>
              <w:tab w:val="clear" w:pos="1440"/>
            </w:tabs>
            <w:ind w:left="0" w:firstLineChars="0" w:firstLine="0"/>
            <w:jc w:val="left"/>
            <w:rPr>
              <w:rFonts w:asciiTheme="majorEastAsia" w:eastAsiaTheme="majorEastAsia" w:hAnsiTheme="majorEastAsia"/>
            </w:rPr>
          </w:pPr>
          <w:r>
            <w:tab/>
          </w:r>
          <w:r>
            <w:tab/>
          </w:r>
          <w:r w:rsidRPr="00CC6278">
            <w:rPr>
              <w:rFonts w:asciiTheme="majorEastAsia" w:eastAsiaTheme="majorEastAsia" w:hAnsiTheme="majorEastAsia" w:hint="eastAsia"/>
            </w:rPr>
            <w:t>○</w:t>
          </w:r>
        </w:p>
        <w:p w14:paraId="7F2606C6" w14:textId="3432F6CF" w:rsidR="001D1216" w:rsidRDefault="001D1216">
          <w:pPr>
            <w:widowControl/>
            <w:tabs>
              <w:tab w:val="clear" w:pos="1440"/>
            </w:tabs>
            <w:ind w:left="0" w:firstLineChars="0" w:firstLine="0"/>
            <w:jc w:val="left"/>
          </w:pPr>
        </w:p>
        <w:p w14:paraId="223320F1" w14:textId="1E838ACE" w:rsidR="00861D75" w:rsidRDefault="00861D75">
          <w:pPr>
            <w:widowControl/>
            <w:tabs>
              <w:tab w:val="clear" w:pos="1440"/>
            </w:tabs>
            <w:ind w:left="0" w:firstLineChars="0" w:firstLine="0"/>
            <w:jc w:val="left"/>
          </w:pPr>
        </w:p>
        <w:p w14:paraId="3770BEBA" w14:textId="77777777" w:rsidR="00861D75" w:rsidRDefault="00861D75">
          <w:pPr>
            <w:widowControl/>
            <w:tabs>
              <w:tab w:val="clear" w:pos="1440"/>
            </w:tabs>
            <w:ind w:left="0" w:firstLineChars="0" w:firstLine="0"/>
            <w:jc w:val="left"/>
          </w:pPr>
        </w:p>
        <w:p w14:paraId="17466693" w14:textId="11F71184" w:rsidR="001D1216" w:rsidRDefault="001D1216">
          <w:pPr>
            <w:widowControl/>
            <w:tabs>
              <w:tab w:val="clear" w:pos="1440"/>
            </w:tabs>
            <w:ind w:left="0" w:firstLineChars="0" w:firstLine="0"/>
            <w:jc w:val="left"/>
          </w:pPr>
          <w:r>
            <w:rPr>
              <w:rFonts w:asciiTheme="majorHAnsi" w:eastAsiaTheme="majorEastAsia" w:hAnsiTheme="majorHAnsi" w:cstheme="majorBidi" w:hint="eastAsia"/>
              <w:color w:val="4F81BD" w:themeColor="accent1"/>
              <w:sz w:val="40"/>
              <w:szCs w:val="40"/>
              <w:lang w:val="ja-JP"/>
            </w:rPr>
            <w:t>登場人物名</w:t>
          </w:r>
        </w:p>
        <w:p w14:paraId="433DCC2B" w14:textId="1D73E757" w:rsidR="00702385" w:rsidRDefault="00702385" w:rsidP="00861D75">
          <w:pPr>
            <w:widowControl/>
            <w:tabs>
              <w:tab w:val="clear" w:pos="1440"/>
            </w:tabs>
            <w:ind w:left="1680" w:firstLineChars="0" w:firstLine="0"/>
            <w:jc w:val="left"/>
          </w:pPr>
          <w:r w:rsidRPr="00CC6278">
            <w:rPr>
              <w:rFonts w:asciiTheme="majorEastAsia" w:eastAsiaTheme="majorEastAsia" w:hAnsiTheme="majorEastAsia" w:hint="eastAsia"/>
            </w:rPr>
            <w:t>○役者Ａ・・・・・・物語の中心人物で・・・・</w:t>
          </w:r>
          <w:r w:rsidRPr="00CC6278">
            <w:rPr>
              <w:rFonts w:asciiTheme="majorEastAsia" w:eastAsiaTheme="majorEastAsia" w:hAnsiTheme="majorEastAsia"/>
            </w:rPr>
            <w:br/>
          </w:r>
          <w:r w:rsidRPr="00CC6278">
            <w:rPr>
              <w:rFonts w:asciiTheme="majorEastAsia" w:eastAsiaTheme="majorEastAsia" w:hAnsiTheme="majorEastAsia" w:hint="eastAsia"/>
            </w:rPr>
            <w:t>○役者Ｂ・・・・・</w:t>
          </w:r>
          <w:r w:rsidR="00CC6278" w:rsidRPr="00CC6278">
            <w:rPr>
              <w:rFonts w:asciiTheme="majorEastAsia" w:eastAsiaTheme="majorEastAsia" w:hAnsiTheme="majorEastAsia" w:hint="eastAsia"/>
            </w:rPr>
            <w:t>・</w:t>
          </w:r>
          <w:r w:rsidRPr="00CC6278">
            <w:rPr>
              <w:rFonts w:asciiTheme="majorEastAsia" w:eastAsiaTheme="majorEastAsia" w:hAnsiTheme="majorEastAsia" w:hint="eastAsia"/>
            </w:rPr>
            <w:t>主人公</w:t>
          </w:r>
          <w:r w:rsidR="00EC00D8" w:rsidRPr="00CC6278">
            <w:rPr>
              <w:rFonts w:asciiTheme="majorEastAsia" w:eastAsiaTheme="majorEastAsia" w:hAnsiTheme="majorEastAsia" w:hint="eastAsia"/>
            </w:rPr>
            <w:t>の</w:t>
          </w:r>
          <w:r w:rsidRPr="00CC6278">
            <w:rPr>
              <w:rFonts w:asciiTheme="majorEastAsia" w:eastAsiaTheme="majorEastAsia" w:hAnsiTheme="majorEastAsia" w:hint="eastAsia"/>
            </w:rPr>
            <w:t>・・・</w:t>
          </w:r>
          <w:r w:rsidRPr="00CC6278">
            <w:rPr>
              <w:rFonts w:asciiTheme="majorEastAsia" w:eastAsiaTheme="majorEastAsia" w:hAnsiTheme="majorEastAsia"/>
            </w:rPr>
            <w:br/>
          </w:r>
          <w:r w:rsidRPr="00CC6278">
            <w:rPr>
              <w:rFonts w:asciiTheme="majorEastAsia" w:eastAsiaTheme="majorEastAsia" w:hAnsiTheme="majorEastAsia" w:hint="eastAsia"/>
            </w:rPr>
            <w:t>○役者Ｃ・・・・・</w:t>
          </w:r>
          <w:r>
            <w:rPr>
              <w:rFonts w:hint="eastAsia"/>
            </w:rPr>
            <w:t>・</w:t>
          </w:r>
        </w:p>
        <w:p w14:paraId="6E2A429D" w14:textId="77777777" w:rsidR="00702385" w:rsidRDefault="00702385" w:rsidP="001D1216">
          <w:pPr>
            <w:widowControl/>
            <w:tabs>
              <w:tab w:val="clear" w:pos="1440"/>
            </w:tabs>
            <w:ind w:left="0" w:firstLineChars="0" w:firstLine="0"/>
            <w:jc w:val="left"/>
          </w:pPr>
        </w:p>
        <w:p w14:paraId="50DD0F0B" w14:textId="7B51C0C1" w:rsidR="00702385" w:rsidRDefault="00702385" w:rsidP="001D1216">
          <w:pPr>
            <w:widowControl/>
            <w:tabs>
              <w:tab w:val="clear" w:pos="1440"/>
            </w:tabs>
            <w:ind w:left="0" w:firstLineChars="0" w:firstLine="0"/>
            <w:jc w:val="left"/>
          </w:pPr>
        </w:p>
        <w:p w14:paraId="0A5CAE7E" w14:textId="77777777" w:rsidR="00861D75" w:rsidRDefault="00861D75" w:rsidP="001D1216">
          <w:pPr>
            <w:widowControl/>
            <w:tabs>
              <w:tab w:val="clear" w:pos="1440"/>
            </w:tabs>
            <w:ind w:left="0" w:firstLineChars="0" w:firstLine="0"/>
            <w:jc w:val="left"/>
          </w:pPr>
        </w:p>
        <w:p w14:paraId="1AE9F55F" w14:textId="287480DE" w:rsidR="00702385" w:rsidRDefault="00702385" w:rsidP="00702385">
          <w:pPr>
            <w:widowControl/>
            <w:tabs>
              <w:tab w:val="clear" w:pos="1440"/>
            </w:tabs>
            <w:ind w:left="0" w:firstLineChars="0" w:firstLine="0"/>
            <w:jc w:val="left"/>
          </w:pPr>
          <w:r>
            <w:rPr>
              <w:rFonts w:asciiTheme="majorHAnsi" w:eastAsiaTheme="majorEastAsia" w:hAnsiTheme="majorHAnsi" w:cstheme="majorBidi" w:hint="eastAsia"/>
              <w:color w:val="4F81BD" w:themeColor="accent1"/>
              <w:sz w:val="40"/>
              <w:szCs w:val="40"/>
              <w:lang w:val="ja-JP"/>
            </w:rPr>
            <w:t>配役・キャスト</w:t>
          </w:r>
        </w:p>
        <w:p w14:paraId="68C3BC54" w14:textId="6C4BB599" w:rsidR="00702385" w:rsidRDefault="00702385" w:rsidP="001D1216">
          <w:pPr>
            <w:widowControl/>
            <w:tabs>
              <w:tab w:val="clear" w:pos="1440"/>
            </w:tabs>
            <w:ind w:left="0" w:firstLineChars="0" w:firstLine="0"/>
            <w:jc w:val="left"/>
          </w:pPr>
          <w:r>
            <w:tab/>
          </w:r>
          <w:r>
            <w:tab/>
          </w:r>
          <w:r>
            <w:rPr>
              <w:rFonts w:hint="eastAsia"/>
            </w:rPr>
            <w:t>○役者Ａ</w:t>
          </w:r>
          <w:r w:rsidR="00861D75">
            <w:rPr>
              <w:rFonts w:hint="eastAsia"/>
            </w:rPr>
            <w:t>・・・・・琉球太朗　　３年</w:t>
          </w:r>
        </w:p>
        <w:p w14:paraId="736CE6BF" w14:textId="016E58F8" w:rsidR="00861D75" w:rsidRDefault="00861D75" w:rsidP="001D1216">
          <w:pPr>
            <w:widowControl/>
            <w:tabs>
              <w:tab w:val="clear" w:pos="1440"/>
            </w:tabs>
            <w:ind w:left="0" w:firstLineChars="0" w:firstLine="0"/>
            <w:jc w:val="left"/>
          </w:pPr>
          <w:r>
            <w:tab/>
          </w:r>
          <w:r>
            <w:tab/>
          </w:r>
          <w:r>
            <w:rPr>
              <w:rFonts w:hint="eastAsia"/>
            </w:rPr>
            <w:t>○役者Ｂ・・・・・琉球花子　　２年</w:t>
          </w:r>
        </w:p>
        <w:p w14:paraId="45AC7CE1" w14:textId="209ECD59" w:rsidR="00861D75" w:rsidRDefault="00861D75" w:rsidP="001D1216">
          <w:pPr>
            <w:widowControl/>
            <w:tabs>
              <w:tab w:val="clear" w:pos="1440"/>
            </w:tabs>
            <w:ind w:left="0" w:firstLineChars="0" w:firstLine="0"/>
            <w:jc w:val="left"/>
          </w:pPr>
        </w:p>
        <w:p w14:paraId="0738A44E" w14:textId="2303F711" w:rsidR="00861D75" w:rsidRDefault="00861D75" w:rsidP="001D1216">
          <w:pPr>
            <w:widowControl/>
            <w:tabs>
              <w:tab w:val="clear" w:pos="1440"/>
            </w:tabs>
            <w:ind w:left="0" w:firstLineChars="0" w:firstLine="0"/>
            <w:jc w:val="left"/>
          </w:pPr>
        </w:p>
        <w:p w14:paraId="6A29F986" w14:textId="77777777" w:rsidR="00861D75" w:rsidRDefault="00861D75" w:rsidP="001D1216">
          <w:pPr>
            <w:widowControl/>
            <w:tabs>
              <w:tab w:val="clear" w:pos="1440"/>
            </w:tabs>
            <w:ind w:left="0" w:firstLineChars="0" w:firstLine="0"/>
            <w:jc w:val="left"/>
          </w:pPr>
        </w:p>
        <w:p w14:paraId="22780A67" w14:textId="3670C4B3" w:rsidR="00861D75" w:rsidRDefault="00861D75" w:rsidP="00861D75">
          <w:pPr>
            <w:widowControl/>
            <w:tabs>
              <w:tab w:val="clear" w:pos="1440"/>
            </w:tabs>
            <w:ind w:left="0" w:firstLineChars="0" w:firstLine="0"/>
            <w:jc w:val="left"/>
          </w:pPr>
          <w:r>
            <w:rPr>
              <w:rFonts w:asciiTheme="majorHAnsi" w:eastAsiaTheme="majorEastAsia" w:hAnsiTheme="majorHAnsi" w:cstheme="majorBidi" w:hint="eastAsia"/>
              <w:color w:val="4F81BD" w:themeColor="accent1"/>
              <w:sz w:val="40"/>
              <w:szCs w:val="40"/>
              <w:lang w:val="ja-JP"/>
            </w:rPr>
            <w:t>スタッフ</w:t>
          </w:r>
        </w:p>
        <w:p w14:paraId="7279405C" w14:textId="5B534693" w:rsidR="00861D75" w:rsidRDefault="00861D75" w:rsidP="001D1216">
          <w:pPr>
            <w:widowControl/>
            <w:tabs>
              <w:tab w:val="clear" w:pos="1440"/>
            </w:tabs>
            <w:ind w:left="0" w:firstLineChars="0" w:firstLine="0"/>
            <w:jc w:val="left"/>
          </w:pPr>
          <w:r>
            <w:tab/>
          </w:r>
          <w:r>
            <w:tab/>
          </w:r>
          <w:r>
            <w:rPr>
              <w:rFonts w:hint="eastAsia"/>
            </w:rPr>
            <w:t>○照明・・・・・・・沖縄太朗</w:t>
          </w:r>
          <w:r w:rsidR="00CC6278">
            <w:rPr>
              <w:rFonts w:hint="eastAsia"/>
            </w:rPr>
            <w:t xml:space="preserve">　　３年</w:t>
          </w:r>
          <w:r>
            <w:br/>
          </w:r>
          <w:r>
            <w:tab/>
          </w:r>
          <w:r>
            <w:tab/>
          </w:r>
          <w:r>
            <w:rPr>
              <w:rFonts w:hint="eastAsia"/>
            </w:rPr>
            <w:t>○音響・・・・・・・沖縄花子</w:t>
          </w:r>
          <w:r w:rsidR="00CC6278">
            <w:rPr>
              <w:rFonts w:hint="eastAsia"/>
            </w:rPr>
            <w:t xml:space="preserve">　　３年</w:t>
          </w:r>
        </w:p>
        <w:p w14:paraId="475ABCB4" w14:textId="67568C47" w:rsidR="00702385" w:rsidRDefault="00702385" w:rsidP="001D1216">
          <w:pPr>
            <w:widowControl/>
            <w:tabs>
              <w:tab w:val="clear" w:pos="1440"/>
            </w:tabs>
            <w:ind w:left="0" w:firstLineChars="0" w:firstLine="0"/>
            <w:jc w:val="left"/>
          </w:pPr>
        </w:p>
        <w:p w14:paraId="7E5070A2" w14:textId="6EFDE5D1" w:rsidR="00861D75" w:rsidRDefault="00861D75" w:rsidP="001D1216">
          <w:pPr>
            <w:widowControl/>
            <w:tabs>
              <w:tab w:val="clear" w:pos="1440"/>
            </w:tabs>
            <w:ind w:left="0" w:firstLineChars="0" w:firstLine="0"/>
            <w:jc w:val="left"/>
          </w:pPr>
        </w:p>
        <w:p w14:paraId="1D668395" w14:textId="00D299F7" w:rsidR="00861D75" w:rsidRDefault="00861D75" w:rsidP="001D1216">
          <w:pPr>
            <w:widowControl/>
            <w:tabs>
              <w:tab w:val="clear" w:pos="1440"/>
            </w:tabs>
            <w:ind w:left="0" w:firstLineChars="0" w:firstLine="0"/>
            <w:jc w:val="left"/>
          </w:pPr>
        </w:p>
        <w:p w14:paraId="5249B070" w14:textId="48B95113" w:rsidR="00861D75" w:rsidRPr="00CC6278" w:rsidRDefault="00861D75" w:rsidP="00861D75">
          <w:pPr>
            <w:widowControl/>
            <w:tabs>
              <w:tab w:val="clear" w:pos="1440"/>
            </w:tabs>
            <w:ind w:left="0" w:firstLineChars="0" w:firstLine="0"/>
            <w:jc w:val="left"/>
            <w:rPr>
              <w:rFonts w:asciiTheme="majorEastAsia" w:eastAsiaTheme="majorEastAsia" w:hAnsiTheme="majorEastAsia"/>
            </w:rPr>
          </w:pPr>
          <w:r>
            <w:rPr>
              <w:rFonts w:asciiTheme="majorHAnsi" w:eastAsiaTheme="majorEastAsia" w:hAnsiTheme="majorHAnsi" w:cstheme="majorBidi" w:hint="eastAsia"/>
              <w:color w:val="4F81BD" w:themeColor="accent1"/>
              <w:sz w:val="40"/>
              <w:szCs w:val="40"/>
              <w:lang w:val="ja-JP"/>
            </w:rPr>
            <w:t>団体代表者氏名</w:t>
          </w:r>
        </w:p>
        <w:p w14:paraId="49B38E8D" w14:textId="255861F6" w:rsidR="00A618C7" w:rsidRPr="00CC6278" w:rsidRDefault="00A618C7" w:rsidP="00A618C7">
          <w:pPr>
            <w:widowControl/>
            <w:tabs>
              <w:tab w:val="clear" w:pos="1440"/>
            </w:tabs>
            <w:ind w:left="840" w:firstLineChars="0" w:firstLine="840"/>
            <w:jc w:val="left"/>
            <w:rPr>
              <w:rFonts w:asciiTheme="majorEastAsia" w:eastAsiaTheme="majorEastAsia" w:hAnsiTheme="majorEastAsia" w:cstheme="majorBidi"/>
              <w:szCs w:val="24"/>
            </w:rPr>
          </w:pPr>
          <w:r w:rsidRPr="00CC6278">
            <w:rPr>
              <w:rFonts w:asciiTheme="majorEastAsia" w:eastAsiaTheme="majorEastAsia" w:hAnsiTheme="majorEastAsia" w:cstheme="majorBidi" w:hint="eastAsia"/>
              <w:szCs w:val="24"/>
              <w:lang w:val="ja-JP"/>
            </w:rPr>
            <w:t>代表者氏名</w:t>
          </w:r>
          <w:r w:rsidRPr="00CC6278">
            <w:rPr>
              <w:rFonts w:asciiTheme="majorEastAsia" w:eastAsiaTheme="majorEastAsia" w:hAnsiTheme="majorEastAsia" w:cstheme="majorBidi" w:hint="eastAsia"/>
              <w:szCs w:val="24"/>
            </w:rPr>
            <w:t>（</w:t>
          </w:r>
          <w:r w:rsidRPr="00CC6278">
            <w:rPr>
              <w:rFonts w:asciiTheme="majorEastAsia" w:eastAsiaTheme="majorEastAsia" w:hAnsiTheme="majorEastAsia" w:cstheme="majorBidi"/>
              <w:szCs w:val="24"/>
            </w:rPr>
            <w:ruby>
              <w:rubyPr>
                <w:rubyAlign w:val="distributeSpace"/>
                <w:hps w:val="20"/>
                <w:hpsRaise w:val="38"/>
                <w:hpsBaseText w:val="24"/>
                <w:lid w:val="ja-JP"/>
              </w:rubyPr>
              <w:rt>
                <w:r w:rsidR="00A618C7" w:rsidRPr="00CC6278">
                  <w:rPr>
                    <w:rFonts w:asciiTheme="majorEastAsia" w:eastAsiaTheme="majorEastAsia" w:hAnsiTheme="majorEastAsia" w:cstheme="majorBidi" w:hint="eastAsia"/>
                    <w:sz w:val="12"/>
                    <w:szCs w:val="24"/>
                  </w:rPr>
                  <w:t>えん</w:t>
                </w:r>
              </w:rt>
              <w:rubyBase>
                <w:r w:rsidR="00A618C7" w:rsidRPr="00CC6278">
                  <w:rPr>
                    <w:rFonts w:asciiTheme="majorEastAsia" w:eastAsiaTheme="majorEastAsia" w:hAnsiTheme="majorEastAsia" w:cstheme="majorBidi" w:hint="eastAsia"/>
                    <w:szCs w:val="24"/>
                  </w:rPr>
                  <w:t>○</w:t>
                </w:r>
              </w:rubyBase>
            </w:ruby>
          </w:r>
          <w:r w:rsidRPr="00CC6278">
            <w:rPr>
              <w:rFonts w:asciiTheme="majorEastAsia" w:eastAsiaTheme="majorEastAsia" w:hAnsiTheme="majorEastAsia" w:cstheme="majorBidi"/>
              <w:szCs w:val="24"/>
            </w:rPr>
            <w:ruby>
              <w:rubyPr>
                <w:rubyAlign w:val="distributeSpace"/>
                <w:hps w:val="20"/>
                <w:hpsRaise w:val="38"/>
                <w:hpsBaseText w:val="24"/>
                <w:lid w:val="ja-JP"/>
              </w:rubyPr>
              <w:rt>
                <w:r w:rsidR="00A618C7" w:rsidRPr="00CC6278">
                  <w:rPr>
                    <w:rFonts w:asciiTheme="majorEastAsia" w:eastAsiaTheme="majorEastAsia" w:hAnsiTheme="majorEastAsia" w:cstheme="majorBidi" w:hint="eastAsia"/>
                    <w:sz w:val="12"/>
                    <w:szCs w:val="24"/>
                  </w:rPr>
                  <w:t>えん</w:t>
                </w:r>
              </w:rt>
              <w:rubyBase>
                <w:r w:rsidR="00A618C7" w:rsidRPr="00CC6278">
                  <w:rPr>
                    <w:rFonts w:asciiTheme="majorEastAsia" w:eastAsiaTheme="majorEastAsia" w:hAnsiTheme="majorEastAsia" w:cstheme="majorBidi" w:hint="eastAsia"/>
                    <w:szCs w:val="24"/>
                  </w:rPr>
                  <w:t>○</w:t>
                </w:r>
              </w:rubyBase>
            </w:ruby>
          </w:r>
          <w:r w:rsidRPr="00CC6278">
            <w:rPr>
              <w:rFonts w:asciiTheme="majorEastAsia" w:eastAsiaTheme="majorEastAsia" w:hAnsiTheme="majorEastAsia" w:cstheme="majorBidi" w:hint="eastAsia"/>
              <w:szCs w:val="24"/>
              <w:lang w:val="ja-JP"/>
            </w:rPr>
            <w:t xml:space="preserve">　</w:t>
          </w:r>
          <w:r w:rsidRPr="00CC6278">
            <w:rPr>
              <w:rFonts w:asciiTheme="majorEastAsia" w:eastAsiaTheme="majorEastAsia" w:hAnsiTheme="majorEastAsia" w:cstheme="majorBidi"/>
              <w:szCs w:val="24"/>
            </w:rPr>
            <w:ruby>
              <w:rubyPr>
                <w:rubyAlign w:val="distributeSpace"/>
                <w:hps w:val="20"/>
                <w:hpsRaise w:val="38"/>
                <w:hpsBaseText w:val="24"/>
                <w:lid w:val="ja-JP"/>
              </w:rubyPr>
              <w:rt>
                <w:r w:rsidR="00A618C7" w:rsidRPr="00CC6278">
                  <w:rPr>
                    <w:rFonts w:asciiTheme="majorEastAsia" w:eastAsiaTheme="majorEastAsia" w:hAnsiTheme="majorEastAsia" w:cstheme="majorBidi" w:hint="eastAsia"/>
                    <w:sz w:val="12"/>
                    <w:szCs w:val="24"/>
                  </w:rPr>
                  <w:t>まる</w:t>
                </w:r>
              </w:rt>
              <w:rubyBase>
                <w:r w:rsidR="00A618C7" w:rsidRPr="00CC6278">
                  <w:rPr>
                    <w:rFonts w:asciiTheme="majorEastAsia" w:eastAsiaTheme="majorEastAsia" w:hAnsiTheme="majorEastAsia" w:cstheme="majorBidi" w:hint="eastAsia"/>
                    <w:szCs w:val="24"/>
                  </w:rPr>
                  <w:t>○</w:t>
                </w:r>
              </w:rubyBase>
            </w:ruby>
          </w:r>
          <w:r w:rsidRPr="00CC6278">
            <w:rPr>
              <w:rFonts w:asciiTheme="majorEastAsia" w:eastAsiaTheme="majorEastAsia" w:hAnsiTheme="majorEastAsia" w:cstheme="majorBidi"/>
              <w:szCs w:val="24"/>
            </w:rPr>
            <w:ruby>
              <w:rubyPr>
                <w:rubyAlign w:val="distributeSpace"/>
                <w:hps w:val="20"/>
                <w:hpsRaise w:val="38"/>
                <w:hpsBaseText w:val="24"/>
                <w:lid w:val="ja-JP"/>
              </w:rubyPr>
              <w:rt>
                <w:r w:rsidR="00A618C7" w:rsidRPr="00CC6278">
                  <w:rPr>
                    <w:rFonts w:asciiTheme="majorEastAsia" w:eastAsiaTheme="majorEastAsia" w:hAnsiTheme="majorEastAsia" w:cstheme="majorBidi" w:hint="eastAsia"/>
                    <w:sz w:val="12"/>
                    <w:szCs w:val="24"/>
                  </w:rPr>
                  <w:t>まる</w:t>
                </w:r>
              </w:rt>
              <w:rubyBase>
                <w:r w:rsidR="00A618C7" w:rsidRPr="00CC6278">
                  <w:rPr>
                    <w:rFonts w:asciiTheme="majorEastAsia" w:eastAsiaTheme="majorEastAsia" w:hAnsiTheme="majorEastAsia" w:cstheme="majorBidi" w:hint="eastAsia"/>
                    <w:szCs w:val="24"/>
                  </w:rPr>
                  <w:t>○</w:t>
                </w:r>
              </w:rubyBase>
            </w:ruby>
          </w:r>
          <w:r w:rsidRPr="00CC6278">
            <w:rPr>
              <w:rFonts w:asciiTheme="majorEastAsia" w:eastAsiaTheme="majorEastAsia" w:hAnsiTheme="majorEastAsia" w:cstheme="majorBidi" w:hint="eastAsia"/>
              <w:szCs w:val="24"/>
            </w:rPr>
            <w:t>）</w:t>
          </w:r>
        </w:p>
        <w:p w14:paraId="7A7B16AC" w14:textId="59DC564D" w:rsidR="00A618C7" w:rsidRPr="00CC6278" w:rsidRDefault="00A618C7" w:rsidP="00A618C7">
          <w:pPr>
            <w:widowControl/>
            <w:tabs>
              <w:tab w:val="clear" w:pos="1440"/>
            </w:tabs>
            <w:ind w:left="840" w:firstLineChars="0" w:firstLine="840"/>
            <w:jc w:val="left"/>
            <w:rPr>
              <w:rFonts w:asciiTheme="majorEastAsia" w:eastAsiaTheme="majorEastAsia" w:hAnsiTheme="majorEastAsia"/>
              <w:sz w:val="18"/>
              <w:szCs w:val="16"/>
            </w:rPr>
          </w:pPr>
          <w:r w:rsidRPr="00CC6278">
            <w:rPr>
              <w:rFonts w:asciiTheme="majorEastAsia" w:eastAsiaTheme="majorEastAsia" w:hAnsiTheme="majorEastAsia" w:cstheme="majorBidi" w:hint="eastAsia"/>
              <w:szCs w:val="24"/>
            </w:rPr>
            <w:t>連絡先　　（098-000-0000）</w:t>
          </w:r>
        </w:p>
        <w:p w14:paraId="2A693A00" w14:textId="6C55F395" w:rsidR="00861D75" w:rsidRPr="00CC6278" w:rsidRDefault="00861D75" w:rsidP="001D1216">
          <w:pPr>
            <w:widowControl/>
            <w:tabs>
              <w:tab w:val="clear" w:pos="1440"/>
            </w:tabs>
            <w:ind w:left="0" w:firstLineChars="0" w:firstLine="0"/>
            <w:jc w:val="left"/>
            <w:rPr>
              <w:rFonts w:asciiTheme="majorEastAsia" w:eastAsiaTheme="majorEastAsia" w:hAnsiTheme="majorEastAsia"/>
            </w:rPr>
          </w:pPr>
        </w:p>
        <w:p w14:paraId="386E8574" w14:textId="77777777" w:rsidR="005010BC" w:rsidRPr="00CC6278" w:rsidRDefault="005010BC" w:rsidP="001D1216">
          <w:pPr>
            <w:widowControl/>
            <w:tabs>
              <w:tab w:val="clear" w:pos="1440"/>
            </w:tabs>
            <w:ind w:left="0" w:firstLineChars="0" w:firstLine="0"/>
            <w:jc w:val="left"/>
            <w:rPr>
              <w:rFonts w:asciiTheme="majorEastAsia" w:eastAsiaTheme="majorEastAsia" w:hAnsiTheme="majorEastAsia"/>
            </w:rPr>
          </w:pPr>
        </w:p>
        <w:p w14:paraId="4C6FF307" w14:textId="31630A49" w:rsidR="00016E0A" w:rsidRDefault="00EC00D8">
          <w:pPr>
            <w:widowControl/>
            <w:tabs>
              <w:tab w:val="clear" w:pos="1440"/>
            </w:tabs>
            <w:ind w:left="0" w:firstLineChars="0" w:firstLine="0"/>
            <w:jc w:val="left"/>
          </w:pPr>
          <w:r>
            <w:rPr>
              <w:rFonts w:asciiTheme="majorHAnsi" w:eastAsiaTheme="majorEastAsia" w:hAnsiTheme="majorHAnsi" w:cstheme="majorBidi" w:hint="eastAsia"/>
              <w:color w:val="4F81BD" w:themeColor="accent1"/>
              <w:sz w:val="40"/>
              <w:szCs w:val="40"/>
              <w:lang w:val="ja-JP"/>
            </w:rPr>
            <w:lastRenderedPageBreak/>
            <w:t>戯曲の本文</w:t>
          </w:r>
        </w:p>
      </w:sdtContent>
    </w:sdt>
    <w:p w14:paraId="7076D18B" w14:textId="66364E8A" w:rsidR="00F0056C" w:rsidRDefault="00E83CF1" w:rsidP="00E83CF1">
      <w:pPr>
        <w:tabs>
          <w:tab w:val="clear" w:pos="1440"/>
          <w:tab w:val="left" w:pos="1680"/>
        </w:tabs>
        <w:ind w:firstLineChars="0"/>
      </w:pPr>
      <w:r>
        <w:tab/>
      </w:r>
      <w:r w:rsidR="00D670AA">
        <w:rPr>
          <w:rFonts w:hint="eastAsia"/>
        </w:rPr>
        <w:t>□□□あああああああ</w:t>
      </w:r>
      <w:r>
        <w:br/>
      </w:r>
      <w:r w:rsidR="0089742F">
        <w:rPr>
          <w:rFonts w:hint="eastAsia"/>
        </w:rPr>
        <w:t>あああああああああああああああああ</w:t>
      </w:r>
    </w:p>
    <w:p w14:paraId="62F3B5B6" w14:textId="77777777" w:rsidR="00E83CF1" w:rsidRDefault="00E83CF1" w:rsidP="00126CD0">
      <w:pPr>
        <w:ind w:left="0" w:firstLineChars="0" w:firstLine="0"/>
      </w:pPr>
    </w:p>
    <w:p w14:paraId="19A042EA" w14:textId="77777777" w:rsidR="00E83CF1" w:rsidRDefault="00E83CF1" w:rsidP="00126CD0">
      <w:pPr>
        <w:ind w:left="0" w:firstLineChars="0" w:firstLine="0"/>
      </w:pPr>
    </w:p>
    <w:p w14:paraId="18A5E4B4" w14:textId="3A8EF6D6" w:rsidR="00126CD0" w:rsidRDefault="00126CD0" w:rsidP="00126CD0">
      <w:pPr>
        <w:ind w:left="0" w:firstLineChars="0" w:firstLine="0"/>
      </w:pPr>
      <w:r>
        <w:rPr>
          <w:rFonts w:hint="eastAsia"/>
        </w:rPr>
        <w:t>役者Ａ</w:t>
      </w:r>
      <w:r>
        <w:tab/>
      </w:r>
      <w:r>
        <w:rPr>
          <w:rFonts w:hint="eastAsia"/>
        </w:rPr>
        <w:t>ああああああ</w:t>
      </w:r>
    </w:p>
    <w:p w14:paraId="1951BF14" w14:textId="300C5742" w:rsidR="00743DD9" w:rsidRDefault="00743DD9" w:rsidP="00126CD0">
      <w:pPr>
        <w:tabs>
          <w:tab w:val="clear" w:pos="1440"/>
          <w:tab w:val="left" w:pos="1680"/>
        </w:tabs>
        <w:ind w:left="0" w:firstLineChars="0" w:firstLine="0"/>
      </w:pPr>
    </w:p>
    <w:p w14:paraId="701C2639" w14:textId="162BD12E" w:rsidR="00743DD9" w:rsidRDefault="00126CD0" w:rsidP="00743DD9">
      <w:pPr>
        <w:ind w:left="1308" w:hanging="1308"/>
      </w:pPr>
      <w:r>
        <w:rPr>
          <w:rFonts w:hint="eastAsia"/>
        </w:rPr>
        <w:t>役者Ｂ</w:t>
      </w:r>
      <w:r w:rsidR="00743DD9">
        <w:rPr>
          <w:rFonts w:hint="eastAsia"/>
        </w:rPr>
        <w:tab/>
      </w:r>
      <w:r>
        <w:rPr>
          <w:rFonts w:hint="eastAsia"/>
        </w:rPr>
        <w:t>いいいいいいいいいいいいいいいいいい</w:t>
      </w:r>
      <w:r>
        <w:br/>
      </w:r>
      <w:r>
        <w:rPr>
          <w:rFonts w:hint="eastAsia"/>
        </w:rPr>
        <w:t>いいいいい</w:t>
      </w:r>
    </w:p>
    <w:p w14:paraId="3E418613" w14:textId="77777777" w:rsidR="008B074E" w:rsidRDefault="008B074E" w:rsidP="00D670AA">
      <w:pPr>
        <w:ind w:left="1308" w:hanging="1308"/>
      </w:pPr>
    </w:p>
    <w:p w14:paraId="6AA71533" w14:textId="774F1E5E" w:rsidR="00D670AA" w:rsidRDefault="00126CD0" w:rsidP="00D670AA">
      <w:pPr>
        <w:ind w:left="1308" w:hanging="1308"/>
      </w:pPr>
      <w:r>
        <w:rPr>
          <w:rFonts w:hint="eastAsia"/>
        </w:rPr>
        <w:t>役者Ｃ</w:t>
      </w:r>
      <w:r w:rsidR="008B074E">
        <w:tab/>
      </w:r>
      <w:r w:rsidR="008B074E">
        <w:rPr>
          <w:rFonts w:hint="eastAsia"/>
        </w:rPr>
        <w:t>・・・・・・・</w:t>
      </w:r>
      <w:r w:rsidR="008B074E">
        <w:br/>
      </w:r>
      <w:r w:rsidR="008B074E">
        <w:rPr>
          <w:rFonts w:hint="eastAsia"/>
        </w:rPr>
        <w:t>うううううううううう！</w:t>
      </w:r>
    </w:p>
    <w:p w14:paraId="72686FC8" w14:textId="77777777" w:rsidR="008B074E" w:rsidRDefault="008B074E" w:rsidP="00743DD9">
      <w:pPr>
        <w:ind w:left="1308" w:hanging="1308"/>
      </w:pPr>
    </w:p>
    <w:p w14:paraId="20EAC4AA" w14:textId="08BB4E2D" w:rsidR="003A63B2" w:rsidRDefault="00126CD0" w:rsidP="00CC6278">
      <w:pPr>
        <w:tabs>
          <w:tab w:val="clear" w:pos="1440"/>
        </w:tabs>
        <w:ind w:left="1308" w:hanging="1308"/>
      </w:pPr>
      <w:r>
        <w:rPr>
          <w:rFonts w:hint="eastAsia"/>
        </w:rPr>
        <w:t>役者ＤＤＤ</w:t>
      </w:r>
      <w:r>
        <w:tab/>
      </w:r>
      <w:r w:rsidR="00E83CF1">
        <w:rPr>
          <w:rFonts w:hint="eastAsia"/>
        </w:rPr>
        <w:t>えええ</w:t>
      </w:r>
      <w:r w:rsidR="00E83CF1">
        <w:br/>
      </w:r>
      <w:r w:rsidR="00E83CF1">
        <w:rPr>
          <w:rFonts w:hint="eastAsia"/>
        </w:rPr>
        <w:t>ええええええええええ・・・・</w:t>
      </w:r>
    </w:p>
    <w:p w14:paraId="6C9E60FD" w14:textId="00F29309" w:rsidR="00126CD0" w:rsidRDefault="00126CD0" w:rsidP="00743DD9">
      <w:pPr>
        <w:ind w:left="1308" w:hanging="1308"/>
      </w:pPr>
    </w:p>
    <w:p w14:paraId="014F1F4C" w14:textId="004B2B2D" w:rsidR="0089742F" w:rsidRDefault="0089742F" w:rsidP="00743DD9">
      <w:pPr>
        <w:ind w:left="1308" w:hanging="1308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A4D61D" wp14:editId="198D9968">
                <wp:simplePos x="0" y="0"/>
                <wp:positionH relativeFrom="column">
                  <wp:posOffset>-3865880</wp:posOffset>
                </wp:positionH>
                <wp:positionV relativeFrom="paragraph">
                  <wp:posOffset>4549140</wp:posOffset>
                </wp:positionV>
                <wp:extent cx="3038475" cy="666750"/>
                <wp:effectExtent l="209550" t="0" r="28575" b="32385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666750"/>
                        </a:xfrm>
                        <a:prstGeom prst="wedgeRectCallout">
                          <a:avLst>
                            <a:gd name="adj1" fmla="val -56256"/>
                            <a:gd name="adj2" fmla="val 92963"/>
                          </a:avLst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215D80" w14:textId="61B668EC" w:rsidR="0089742F" w:rsidRDefault="0089742F" w:rsidP="0089742F">
                            <w:pPr>
                              <w:ind w:left="1308" w:hanging="1308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次のページ</w:t>
                            </w:r>
                            <w:r w:rsidR="00D861BC">
                              <w:rPr>
                                <w:rFonts w:hint="eastAsia"/>
                                <w:color w:val="FF0000"/>
                              </w:rPr>
                              <w:t>へ進むには、</w:t>
                            </w:r>
                          </w:p>
                          <w:p w14:paraId="2DE40E69" w14:textId="3A97CB52" w:rsidR="00D861BC" w:rsidRDefault="00D861BC" w:rsidP="0089742F">
                            <w:pPr>
                              <w:ind w:left="1308" w:hanging="1308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「挿入」タブ→「空白のページ」をクリック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4D61D" id="吹き出し: 四角形 5" o:spid="_x0000_s1027" type="#_x0000_t61" style="position:absolute;left:0;text-align:left;margin-left:-304.4pt;margin-top:358.2pt;width:239.25pt;height:5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" adj="-1351,30880" fillcolor="yellow" strokecolor="red" strokeweight="2pt">
                <v:textbox>
                  <w:txbxContent>
                    <w:p w14:paraId="45215D80" w14:textId="61B668EC" w:rsidR="0089742F" w:rsidRDefault="0089742F" w:rsidP="0089742F">
                      <w:pPr>
                        <w:ind w:left="1308" w:hanging="1308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次のページ</w:t>
                      </w:r>
                      <w:r w:rsidR="00D861BC">
                        <w:rPr>
                          <w:rFonts w:hint="eastAsia"/>
                          <w:color w:val="FF0000"/>
                        </w:rPr>
                        <w:t>へ進むには、</w:t>
                      </w:r>
                    </w:p>
                    <w:p w14:paraId="2DE40E69" w14:textId="3A97CB52" w:rsidR="00D861BC" w:rsidRDefault="00D861BC" w:rsidP="0089742F">
                      <w:pPr>
                        <w:ind w:left="1308" w:hanging="1308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「挿入」タブ→「空白のページ」をクリック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ABDF3" wp14:editId="5831E505">
                <wp:simplePos x="0" y="0"/>
                <wp:positionH relativeFrom="column">
                  <wp:posOffset>-4056380</wp:posOffset>
                </wp:positionH>
                <wp:positionV relativeFrom="paragraph">
                  <wp:posOffset>-137160</wp:posOffset>
                </wp:positionV>
                <wp:extent cx="3038475" cy="647700"/>
                <wp:effectExtent l="0" t="0" r="314325" b="1905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647700"/>
                        </a:xfrm>
                        <a:prstGeom prst="wedgeRectCallout">
                          <a:avLst>
                            <a:gd name="adj1" fmla="val 58791"/>
                            <a:gd name="adj2" fmla="val 2867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424012" w14:textId="1774BE3E" w:rsidR="008B074E" w:rsidRDefault="008B074E" w:rsidP="008B074E">
                            <w:pPr>
                              <w:ind w:left="1308" w:hanging="1308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「</w:t>
                            </w:r>
                            <w:r w:rsidRPr="008B074E">
                              <w:rPr>
                                <w:rFonts w:hint="eastAsia"/>
                                <w:color w:val="FF0000"/>
                              </w:rPr>
                              <w:t>役者名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」入力後、Tabｷｰを押すと</w:t>
                            </w:r>
                          </w:p>
                          <w:p w14:paraId="74B3098A" w14:textId="67770788" w:rsidR="008B074E" w:rsidRDefault="008B074E" w:rsidP="008B074E">
                            <w:pPr>
                              <w:ind w:left="1308" w:hanging="1308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「ト書きやセリフ」を入力できます。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ABDF3" id="吹き出し: 四角形 3" o:spid="_x0000_s1028" type="#_x0000_t61" style="position:absolute;left:0;text-align:left;margin-left:-319.4pt;margin-top:-10.8pt;width:239.2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" adj="23499,16994" fillcolor="yellow" strokecolor="red" strokeweight="2pt">
                <v:textbox>
                  <w:txbxContent>
                    <w:p w14:paraId="5B424012" w14:textId="1774BE3E" w:rsidR="008B074E" w:rsidRDefault="008B074E" w:rsidP="008B074E">
                      <w:pPr>
                        <w:ind w:left="1308" w:hanging="1308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「</w:t>
                      </w:r>
                      <w:r w:rsidRPr="008B074E">
                        <w:rPr>
                          <w:rFonts w:hint="eastAsia"/>
                          <w:color w:val="FF0000"/>
                        </w:rPr>
                        <w:t>役者名</w:t>
                      </w:r>
                      <w:r>
                        <w:rPr>
                          <w:rFonts w:hint="eastAsia"/>
                          <w:color w:val="FF0000"/>
                        </w:rPr>
                        <w:t>」入力後、Tabｷｰを押すと</w:t>
                      </w:r>
                    </w:p>
                    <w:p w14:paraId="74B3098A" w14:textId="67770788" w:rsidR="008B074E" w:rsidRDefault="008B074E" w:rsidP="008B074E">
                      <w:pPr>
                        <w:ind w:left="1308" w:hanging="1308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「ト書きやセリフ」を入力できます。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rPr>
          <w:rFonts w:hint="eastAsia"/>
        </w:rPr>
        <w:t>□□□おおおおおおお</w:t>
      </w:r>
    </w:p>
    <w:p w14:paraId="54E38F70" w14:textId="5EC4116C" w:rsidR="0089742F" w:rsidRDefault="00965A86" w:rsidP="00743DD9">
      <w:pPr>
        <w:ind w:left="1308" w:hanging="1308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2277C" wp14:editId="42EBBFD0">
                <wp:simplePos x="0" y="0"/>
                <wp:positionH relativeFrom="column">
                  <wp:posOffset>-3830955</wp:posOffset>
                </wp:positionH>
                <wp:positionV relativeFrom="paragraph">
                  <wp:posOffset>967740</wp:posOffset>
                </wp:positionV>
                <wp:extent cx="3038475" cy="1295400"/>
                <wp:effectExtent l="0" t="0" r="314325" b="19050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295400"/>
                        </a:xfrm>
                        <a:prstGeom prst="wedgeRectCallout">
                          <a:avLst>
                            <a:gd name="adj1" fmla="val 58791"/>
                            <a:gd name="adj2" fmla="val 28677"/>
                          </a:avLst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D1E70E" w14:textId="77777777" w:rsidR="00965A86" w:rsidRDefault="008B074E" w:rsidP="00965A86">
                            <w:pPr>
                              <w:ind w:left="1308" w:hanging="1308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「ト書きやセリフ」</w:t>
                            </w:r>
                            <w:r w:rsidR="00E83CF1">
                              <w:rPr>
                                <w:rFonts w:hint="eastAsia"/>
                                <w:color w:val="FF0000"/>
                              </w:rPr>
                              <w:t>の２行目移行の改行は</w:t>
                            </w:r>
                          </w:p>
                          <w:p w14:paraId="7989E08C" w14:textId="3B99D083" w:rsidR="00E83CF1" w:rsidRDefault="00E83CF1" w:rsidP="00965A86">
                            <w:pPr>
                              <w:ind w:left="1308" w:hanging="1308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自動的に行いますが、</w:t>
                            </w:r>
                          </w:p>
                          <w:p w14:paraId="5412BA87" w14:textId="77777777" w:rsidR="00965A86" w:rsidRDefault="00E83CF1" w:rsidP="00965A86">
                            <w:pPr>
                              <w:ind w:left="1308" w:hanging="1308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「Shiftｷｰ」＋「Enterｷｰ」での改行も</w:t>
                            </w:r>
                          </w:p>
                          <w:p w14:paraId="47EDE6FF" w14:textId="16E115EC" w:rsidR="008B074E" w:rsidRDefault="00E83CF1" w:rsidP="00965A86">
                            <w:pPr>
                              <w:ind w:left="1308" w:hanging="1308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2277C" id="吹き出し: 四角形 4" o:spid="_x0000_s1029" type="#_x0000_t61" style="position:absolute;left:0;text-align:left;margin-left:-301.65pt;margin-top:76.2pt;width:239.25pt;height:10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" adj="23499,16994" fillcolor="yellow" strokecolor="red" strokeweight="2pt">
                <v:textbox>
                  <w:txbxContent>
                    <w:p w14:paraId="1CD1E70E" w14:textId="77777777" w:rsidR="00965A86" w:rsidRDefault="008B074E" w:rsidP="00965A86">
                      <w:pPr>
                        <w:ind w:left="1308" w:hanging="1308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「ト書きやセリフ」</w:t>
                      </w:r>
                      <w:r w:rsidR="00E83CF1">
                        <w:rPr>
                          <w:rFonts w:hint="eastAsia"/>
                          <w:color w:val="FF0000"/>
                        </w:rPr>
                        <w:t>の２行目移行の改行は</w:t>
                      </w:r>
                    </w:p>
                    <w:p w14:paraId="7989E08C" w14:textId="3B99D083" w:rsidR="00E83CF1" w:rsidRDefault="00E83CF1" w:rsidP="00965A86">
                      <w:pPr>
                        <w:ind w:left="1308" w:hanging="1308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自動的に行いますが、</w:t>
                      </w:r>
                    </w:p>
                    <w:p w14:paraId="5412BA87" w14:textId="77777777" w:rsidR="00965A86" w:rsidRDefault="00E83CF1" w:rsidP="00965A86">
                      <w:pPr>
                        <w:ind w:left="1308" w:hanging="1308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「Shiftｷｰ」＋「Enterｷｰ」での改行も</w:t>
                      </w:r>
                    </w:p>
                    <w:p w14:paraId="47EDE6FF" w14:textId="16E115EC" w:rsidR="008B074E" w:rsidRDefault="00E83CF1" w:rsidP="00965A86">
                      <w:pPr>
                        <w:ind w:left="1308" w:hanging="1308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可能です。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742F" w:rsidSect="00CC6278">
      <w:headerReference w:type="default" r:id="rId8"/>
      <w:pgSz w:w="16838" w:h="11906" w:orient="landscape" w:code="9"/>
      <w:pgMar w:top="1701" w:right="1985" w:bottom="1701" w:left="1701" w:header="851" w:footer="992" w:gutter="0"/>
      <w:pgNumType w:start="0"/>
      <w:cols w:space="425"/>
      <w:titlePg/>
      <w:textDirection w:val="tbRl"/>
      <w:docGrid w:type="linesAndChars" w:linePitch="36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84822" w14:textId="77777777" w:rsidR="00103380" w:rsidRDefault="00103380" w:rsidP="00743DD9">
      <w:r>
        <w:separator/>
      </w:r>
    </w:p>
  </w:endnote>
  <w:endnote w:type="continuationSeparator" w:id="0">
    <w:p w14:paraId="28DB740C" w14:textId="77777777" w:rsidR="00103380" w:rsidRDefault="00103380" w:rsidP="0074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954F4" w14:textId="77777777" w:rsidR="00103380" w:rsidRDefault="00103380" w:rsidP="00743DD9">
      <w:r>
        <w:separator/>
      </w:r>
    </w:p>
  </w:footnote>
  <w:footnote w:type="continuationSeparator" w:id="0">
    <w:p w14:paraId="0BFC0308" w14:textId="77777777" w:rsidR="00103380" w:rsidRDefault="00103380" w:rsidP="0074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31FE0" w14:textId="5ADFCF7B" w:rsidR="001D1216" w:rsidRDefault="00994D6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DFC9B0" wp14:editId="0A491B0A">
              <wp:simplePos x="0" y="0"/>
              <wp:positionH relativeFrom="column">
                <wp:posOffset>76200</wp:posOffset>
              </wp:positionH>
              <wp:positionV relativeFrom="paragraph">
                <wp:posOffset>1317625</wp:posOffset>
              </wp:positionV>
              <wp:extent cx="8534400" cy="0"/>
              <wp:effectExtent l="0" t="38100" r="0" b="3810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534400" cy="0"/>
                      </a:xfrm>
                      <a:prstGeom prst="line">
                        <a:avLst/>
                      </a:prstGeom>
                      <a:ln w="76200"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345F0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103.75pt" to="678pt,1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" strokecolor="#c4bc96 [2414]" strokeweight="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617160"/>
    <w:multiLevelType w:val="hybridMultilevel"/>
    <w:tmpl w:val="9642E16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44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attachedTemplate r:id="rId1"/>
  <w:defaultTabStop w:val="840"/>
  <w:drawingGridHorizontalSpacing w:val="109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80"/>
    <w:rsid w:val="00016E0A"/>
    <w:rsid w:val="00063090"/>
    <w:rsid w:val="000D47BF"/>
    <w:rsid w:val="00103380"/>
    <w:rsid w:val="00126CD0"/>
    <w:rsid w:val="00163028"/>
    <w:rsid w:val="001D1216"/>
    <w:rsid w:val="00245887"/>
    <w:rsid w:val="003A63B2"/>
    <w:rsid w:val="004102C4"/>
    <w:rsid w:val="00417000"/>
    <w:rsid w:val="005010BC"/>
    <w:rsid w:val="00702385"/>
    <w:rsid w:val="00743DD9"/>
    <w:rsid w:val="0079394A"/>
    <w:rsid w:val="00861D75"/>
    <w:rsid w:val="0089742F"/>
    <w:rsid w:val="008B074E"/>
    <w:rsid w:val="00904259"/>
    <w:rsid w:val="00965A86"/>
    <w:rsid w:val="00994D67"/>
    <w:rsid w:val="00A23139"/>
    <w:rsid w:val="00A618C7"/>
    <w:rsid w:val="00B079E7"/>
    <w:rsid w:val="00B5571C"/>
    <w:rsid w:val="00B76CC2"/>
    <w:rsid w:val="00BB568E"/>
    <w:rsid w:val="00CC6278"/>
    <w:rsid w:val="00D670AA"/>
    <w:rsid w:val="00D75428"/>
    <w:rsid w:val="00D861BC"/>
    <w:rsid w:val="00E5141D"/>
    <w:rsid w:val="00E57D5B"/>
    <w:rsid w:val="00E83CF1"/>
    <w:rsid w:val="00EA363C"/>
    <w:rsid w:val="00EC00D8"/>
    <w:rsid w:val="00F0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076E1"/>
  <w15:docId w15:val="{A085A648-4380-4075-8C84-C9F2C2CD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278"/>
    <w:pPr>
      <w:widowControl w:val="0"/>
      <w:tabs>
        <w:tab w:val="left" w:pos="1440"/>
      </w:tabs>
      <w:ind w:left="1440" w:hangingChars="600" w:hanging="1440"/>
      <w:jc w:val="both"/>
    </w:pPr>
    <w:rPr>
      <w:rFonts w:ascii="ＭＳ ゴシック" w:eastAsia="ＭＳ ゴシック" w:hAnsi="メイリオ" w:cs="メイリオ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D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D67"/>
    <w:rPr>
      <w:rFonts w:ascii="メイリオ" w:eastAsia="メイリオ" w:hAnsi="メイリオ" w:cs="メイリオ"/>
      <w:sz w:val="24"/>
    </w:rPr>
  </w:style>
  <w:style w:type="paragraph" w:styleId="a5">
    <w:name w:val="footer"/>
    <w:basedOn w:val="a"/>
    <w:link w:val="a6"/>
    <w:uiPriority w:val="99"/>
    <w:unhideWhenUsed/>
    <w:rsid w:val="00994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D67"/>
    <w:rPr>
      <w:rFonts w:ascii="メイリオ" w:eastAsia="メイリオ" w:hAnsi="メイリオ" w:cs="メイリオ"/>
      <w:sz w:val="24"/>
    </w:rPr>
  </w:style>
  <w:style w:type="paragraph" w:customStyle="1" w:styleId="a7">
    <w:name w:val="セリフ"/>
    <w:basedOn w:val="a"/>
    <w:link w:val="a8"/>
    <w:qFormat/>
    <w:rsid w:val="00743DD9"/>
  </w:style>
  <w:style w:type="paragraph" w:styleId="a9">
    <w:name w:val="List Paragraph"/>
    <w:basedOn w:val="a"/>
    <w:uiPriority w:val="34"/>
    <w:qFormat/>
    <w:rsid w:val="00E57D5B"/>
    <w:pPr>
      <w:ind w:leftChars="400" w:left="840"/>
    </w:pPr>
  </w:style>
  <w:style w:type="character" w:customStyle="1" w:styleId="a8">
    <w:name w:val="セリフ (文字)"/>
    <w:basedOn w:val="a0"/>
    <w:link w:val="a7"/>
    <w:rsid w:val="00743DD9"/>
    <w:rPr>
      <w:rFonts w:ascii="メイリオ" w:eastAsia="メイリオ" w:hAnsi="メイリオ" w:cs="メイリオ"/>
      <w:sz w:val="24"/>
    </w:rPr>
  </w:style>
  <w:style w:type="paragraph" w:styleId="aa">
    <w:name w:val="No Spacing"/>
    <w:link w:val="ab"/>
    <w:uiPriority w:val="1"/>
    <w:qFormat/>
    <w:rsid w:val="00016E0A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016E0A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-chu\Downloads\kyakuhon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D9755-EF05-4C26-B29B-833C0F97B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kyakuhon.dotx</Template>
  <TotalTime>0</TotalTime>
  <Pages>3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</dc:title>
  <dc:creator>中学校文化連盟 沖縄県</dc:creator>
  <cp:lastModifiedBy>中学校文化連盟 沖縄県</cp:lastModifiedBy>
  <cp:revision>2</cp:revision>
  <dcterms:created xsi:type="dcterms:W3CDTF">2024-10-11T01:07:00Z</dcterms:created>
  <dcterms:modified xsi:type="dcterms:W3CDTF">2024-10-11T01:07:00Z</dcterms:modified>
</cp:coreProperties>
</file>